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712B5" w14:paraId="518D78A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9974A6B" w14:textId="4A1EBA42" w:rsidR="001B2ABD" w:rsidRPr="005712B5" w:rsidRDefault="00C10A4A" w:rsidP="001B2ABD">
            <w:pPr>
              <w:tabs>
                <w:tab w:val="left" w:pos="990"/>
              </w:tabs>
              <w:jc w:val="center"/>
              <w:rPr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</w:pPr>
            <w:r w:rsidRPr="005712B5">
              <w:rPr>
                <w:i/>
                <w:iCs/>
                <w:noProof/>
                <w:sz w:val="36"/>
                <w:szCs w:val="36"/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  <w:drawing>
                <wp:anchor distT="0" distB="0" distL="114300" distR="114300" simplePos="0" relativeHeight="251658240" behindDoc="0" locked="0" layoutInCell="1" allowOverlap="1" wp14:anchorId="4CB3E157" wp14:editId="0342311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-1988820</wp:posOffset>
                  </wp:positionV>
                  <wp:extent cx="2057400" cy="2263140"/>
                  <wp:effectExtent l="0" t="0" r="0" b="3810"/>
                  <wp:wrapNone/>
                  <wp:docPr id="1" name="Picture 1" descr="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r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4C0EB4FA" w14:textId="77777777" w:rsidR="001B2ABD" w:rsidRPr="005712B5" w:rsidRDefault="001B2ABD" w:rsidP="004E1211">
            <w:pPr>
              <w:tabs>
                <w:tab w:val="left" w:pos="990"/>
              </w:tabs>
              <w:jc w:val="center"/>
              <w:rPr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</w:pPr>
          </w:p>
        </w:tc>
        <w:tc>
          <w:tcPr>
            <w:tcW w:w="6470" w:type="dxa"/>
            <w:vAlign w:val="bottom"/>
          </w:tcPr>
          <w:p w14:paraId="6B41A6F2" w14:textId="70F4A5BA" w:rsidR="001B2ABD" w:rsidRPr="005712B5" w:rsidRDefault="00C10A4A" w:rsidP="004E1211">
            <w:pPr>
              <w:pStyle w:val="Title"/>
              <w:jc w:val="center"/>
              <w:rPr>
                <w:rFonts w:ascii="Arial Black" w:hAnsi="Arial Black"/>
                <w:sz w:val="56"/>
                <w:szCs w:val="56"/>
                <w:u w:val="single"/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</w:pPr>
            <w:r w:rsidRPr="005712B5">
              <w:rPr>
                <w:rFonts w:ascii="Arial Black" w:hAnsi="Arial Black"/>
                <w:sz w:val="56"/>
                <w:szCs w:val="56"/>
                <w:u w:val="single"/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  <w:t>ARNAB SEN</w:t>
            </w:r>
          </w:p>
          <w:p w14:paraId="101BBEA7" w14:textId="6501C859" w:rsidR="001B2ABD" w:rsidRPr="005712B5" w:rsidRDefault="003B7DDE" w:rsidP="004E1211">
            <w:pPr>
              <w:pStyle w:val="Subtitle"/>
              <w:jc w:val="center"/>
              <w:rPr>
                <w:spacing w:val="0"/>
                <w:w w:val="100"/>
                <w:u w:val="single"/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</w:pPr>
            <w:r>
              <w:rPr>
                <w:spacing w:val="0"/>
                <w:w w:val="100"/>
                <w:u w:val="single"/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  <w:t>PURCHASE MANAGER</w:t>
            </w:r>
          </w:p>
          <w:p w14:paraId="50AE80BB" w14:textId="26F398E8" w:rsidR="00FD53F6" w:rsidRPr="005712B5" w:rsidRDefault="00FD53F6" w:rsidP="00FD53F6">
            <w:pPr>
              <w:rPr>
                <w14:props3d w14:extrusionH="57150" w14:contourW="0" w14:prstMaterial="warmMatte">
                  <w14:bevelT w14:w="38100" w14:h="38100" w14:prst="circle"/>
                  <w14:bevelB w14:w="82550" w14:h="38100" w14:prst="coolSlant"/>
                </w14:props3d>
              </w:rPr>
            </w:pPr>
          </w:p>
        </w:tc>
      </w:tr>
      <w:tr w:rsidR="001B2ABD" w:rsidRPr="009760F9" w14:paraId="5A7C0D9A" w14:textId="77777777" w:rsidTr="00756D88">
        <w:trPr>
          <w:trHeight w:val="13905"/>
        </w:trPr>
        <w:tc>
          <w:tcPr>
            <w:tcW w:w="3600" w:type="dxa"/>
          </w:tcPr>
          <w:sdt>
            <w:sdtPr>
              <w:id w:val="-1711873194"/>
              <w:placeholder>
                <w:docPart w:val="8F5DD2DA0E3041E586BE3C836842F2A8"/>
              </w:placeholder>
              <w:temporary/>
              <w:showingPlcHdr/>
              <w15:appearance w15:val="hidden"/>
            </w:sdtPr>
            <w:sdtEndPr/>
            <w:sdtContent>
              <w:p w14:paraId="3B5A55AA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6194EB1" w14:textId="77777777" w:rsidR="00A30E44" w:rsidRDefault="00C10A4A" w:rsidP="00C10A4A">
            <w:pPr>
              <w:rPr>
                <w:sz w:val="20"/>
                <w:szCs w:val="20"/>
              </w:rPr>
            </w:pPr>
            <w:r w:rsidRPr="00C10A4A">
              <w:rPr>
                <w:sz w:val="20"/>
                <w:szCs w:val="20"/>
              </w:rPr>
              <w:t>Purchase &amp; store with 5 years of experience at the management level and 5 years in the industry</w:t>
            </w:r>
            <w:r w:rsidR="00A30E44">
              <w:rPr>
                <w:sz w:val="20"/>
                <w:szCs w:val="20"/>
              </w:rPr>
              <w:t>.</w:t>
            </w:r>
          </w:p>
          <w:p w14:paraId="06CB06E6" w14:textId="4E9CF2BE" w:rsidR="00C10A4A" w:rsidRPr="00C10A4A" w:rsidRDefault="00C10A4A" w:rsidP="00C10A4A">
            <w:pPr>
              <w:rPr>
                <w:sz w:val="20"/>
                <w:szCs w:val="20"/>
              </w:rPr>
            </w:pPr>
            <w:r w:rsidRPr="00C10A4A">
              <w:rPr>
                <w:sz w:val="20"/>
                <w:szCs w:val="20"/>
              </w:rPr>
              <w:t xml:space="preserve"> Background in providing excellent service for large corporations that encounter detailed and ever fluctuating purchasing needs. Extremely detail oriented, with a positive, upbeat personality. </w:t>
            </w:r>
            <w:r w:rsidRPr="00C10A4A">
              <w:rPr>
                <w:b/>
                <w:sz w:val="20"/>
                <w:szCs w:val="20"/>
              </w:rPr>
              <w:t xml:space="preserve"> </w:t>
            </w:r>
          </w:p>
          <w:p w14:paraId="1A9F77DB" w14:textId="07DEBB7B" w:rsidR="00036450" w:rsidRDefault="00036450" w:rsidP="00C10A4A"/>
          <w:sdt>
            <w:sdtPr>
              <w:id w:val="-1954003311"/>
              <w:placeholder>
                <w:docPart w:val="AAA59F16ADB8427BA45E9257F98479DF"/>
              </w:placeholder>
              <w:temporary/>
              <w:showingPlcHdr/>
              <w15:appearance w15:val="hidden"/>
            </w:sdtPr>
            <w:sdtEndPr/>
            <w:sdtContent>
              <w:p w14:paraId="4193D14B" w14:textId="77777777" w:rsidR="00975031" w:rsidRPr="00CB0055" w:rsidRDefault="00975031" w:rsidP="00975031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2C5CC3F" w14:textId="77777777" w:rsidR="00036450" w:rsidRDefault="00036450" w:rsidP="00036450"/>
          <w:sdt>
            <w:sdtPr>
              <w:id w:val="1111563247"/>
              <w:placeholder>
                <w:docPart w:val="040C2943F9C542A0BF14FD673BFA3951"/>
              </w:placeholder>
              <w:temporary/>
              <w:showingPlcHdr/>
              <w15:appearance w15:val="hidden"/>
            </w:sdtPr>
            <w:sdtEndPr/>
            <w:sdtContent>
              <w:p w14:paraId="1C6B6532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F15F4B2" w14:textId="610162B1" w:rsidR="004D3011" w:rsidRPr="00C10A4A" w:rsidRDefault="00C10A4A" w:rsidP="004D3011">
            <w:pPr>
              <w:rPr>
                <w:sz w:val="20"/>
                <w:szCs w:val="20"/>
              </w:rPr>
            </w:pPr>
            <w:r w:rsidRPr="00C10A4A">
              <w:rPr>
                <w:sz w:val="20"/>
                <w:szCs w:val="20"/>
              </w:rPr>
              <w:t>8777257996</w:t>
            </w:r>
          </w:p>
          <w:p w14:paraId="68594015" w14:textId="77777777" w:rsidR="004D3011" w:rsidRPr="004D3011" w:rsidRDefault="004D3011" w:rsidP="004D3011"/>
          <w:sdt>
            <w:sdtPr>
              <w:id w:val="67859272"/>
              <w:placeholder>
                <w:docPart w:val="BA9A522F9E2345F6A077C1F8F69E5520"/>
              </w:placeholder>
              <w:temporary/>
              <w:showingPlcHdr/>
              <w15:appearance w15:val="hidden"/>
            </w:sdtPr>
            <w:sdtEndPr/>
            <w:sdtContent>
              <w:p w14:paraId="62AE49AB" w14:textId="6BAE3EDC" w:rsidR="004D3011" w:rsidRDefault="004D3011" w:rsidP="004D3011">
                <w:r w:rsidRPr="004D3011">
                  <w:t>WEBSITE:</w:t>
                </w:r>
              </w:p>
            </w:sdtContent>
          </w:sdt>
          <w:p w14:paraId="16AE5C69" w14:textId="77777777" w:rsidR="00C10A4A" w:rsidRPr="00C10A4A" w:rsidRDefault="001E6EA8" w:rsidP="00C10A4A">
            <w:pPr>
              <w:pStyle w:val="SenderAddress"/>
              <w:spacing w:before="0" w:before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E-mail Address"/>
                <w:id w:val="527535243"/>
                <w:text/>
              </w:sdtPr>
              <w:sdtEndPr/>
              <w:sdtContent>
                <w:r w:rsidR="00C10A4A" w:rsidRPr="00C10A4A">
                  <w:rPr>
                    <w:sz w:val="22"/>
                    <w:szCs w:val="22"/>
                  </w:rPr>
                  <w:t>senarnab6982@gmail.com</w:t>
                </w:r>
              </w:sdtContent>
            </w:sdt>
          </w:p>
          <w:p w14:paraId="534D1284" w14:textId="77777777" w:rsidR="004D3011" w:rsidRDefault="004D3011" w:rsidP="004D3011"/>
          <w:sdt>
            <w:sdtPr>
              <w:id w:val="-240260293"/>
              <w:placeholder>
                <w:docPart w:val="CAB138197C0743DCBF26D1C019320BBE"/>
              </w:placeholder>
              <w:temporary/>
              <w:showingPlcHdr/>
              <w15:appearance w15:val="hidden"/>
            </w:sdtPr>
            <w:sdtEndPr/>
            <w:sdtContent>
              <w:p w14:paraId="4ECC3349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310EF30" w14:textId="77777777" w:rsidR="00C10A4A" w:rsidRPr="00C10A4A" w:rsidRDefault="001E6EA8" w:rsidP="00C10A4A">
            <w:pPr>
              <w:pStyle w:val="SenderAddress"/>
              <w:spacing w:before="0" w:beforeAutospacing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E-mail Address"/>
                <w:id w:val="-444930193"/>
                <w:text/>
              </w:sdtPr>
              <w:sdtEndPr/>
              <w:sdtContent>
                <w:r w:rsidR="00C10A4A" w:rsidRPr="00C10A4A">
                  <w:rPr>
                    <w:sz w:val="22"/>
                    <w:szCs w:val="22"/>
                  </w:rPr>
                  <w:t>senarnab6982@gmail.com</w:t>
                </w:r>
              </w:sdtContent>
            </w:sdt>
          </w:p>
          <w:p w14:paraId="0AD84F7D" w14:textId="577D088C" w:rsidR="00036450" w:rsidRPr="00E4381A" w:rsidRDefault="00036450" w:rsidP="004D3011">
            <w:pPr>
              <w:rPr>
                <w:rStyle w:val="Hyperlink"/>
              </w:rPr>
            </w:pPr>
          </w:p>
          <w:sdt>
            <w:sdtPr>
              <w:rPr>
                <w:color w:val="B85A22" w:themeColor="accent2" w:themeShade="BF"/>
                <w:u w:val="single"/>
              </w:rPr>
              <w:id w:val="-1444214663"/>
              <w:placeholder>
                <w:docPart w:val="2DFB33959670431D80CA94B8066A0D36"/>
              </w:placeholder>
              <w:temporary/>
              <w:showingPlcHdr/>
              <w15:appearance w15:val="hidden"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276E2B54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DEC0A0A" w14:textId="77777777" w:rsidR="00FD53F6" w:rsidRPr="00A30E44" w:rsidRDefault="00FD53F6" w:rsidP="00A30E44">
            <w:pPr>
              <w:rPr>
                <w:sz w:val="20"/>
                <w:szCs w:val="20"/>
              </w:rPr>
            </w:pPr>
            <w:r w:rsidRPr="00A30E44">
              <w:rPr>
                <w:sz w:val="20"/>
                <w:szCs w:val="20"/>
              </w:rPr>
              <w:t>Listening music.</w:t>
            </w:r>
          </w:p>
          <w:p w14:paraId="3C00E9E4" w14:textId="77777777" w:rsidR="00A30E44" w:rsidRPr="00A30E44" w:rsidRDefault="00FD53F6" w:rsidP="00A30E44">
            <w:pPr>
              <w:rPr>
                <w:sz w:val="20"/>
                <w:szCs w:val="20"/>
              </w:rPr>
            </w:pPr>
            <w:r w:rsidRPr="00A30E44">
              <w:rPr>
                <w:sz w:val="20"/>
                <w:szCs w:val="20"/>
              </w:rPr>
              <w:t>Playing cricket.</w:t>
            </w:r>
          </w:p>
          <w:p w14:paraId="1D8BF126" w14:textId="471EA377" w:rsidR="004D3011" w:rsidRDefault="00FD53F6" w:rsidP="00A30E44">
            <w:pPr>
              <w:rPr>
                <w:sz w:val="20"/>
                <w:szCs w:val="20"/>
              </w:rPr>
            </w:pPr>
            <w:r w:rsidRPr="00A30E44">
              <w:rPr>
                <w:sz w:val="20"/>
                <w:szCs w:val="20"/>
              </w:rPr>
              <w:t>Travelling &amp; Exploring Place</w:t>
            </w:r>
          </w:p>
          <w:p w14:paraId="653DC7A7" w14:textId="5E55CDDE" w:rsidR="00A30E44" w:rsidRPr="00756D88" w:rsidRDefault="00A30E44" w:rsidP="00A30E44">
            <w:pPr>
              <w:pStyle w:val="ListParagraph"/>
              <w:ind w:left="0" w:right="170" w:firstLine="0"/>
              <w:rPr>
                <w:b/>
                <w:bCs/>
                <w:color w:val="auto"/>
                <w:sz w:val="28"/>
                <w:szCs w:val="28"/>
              </w:rPr>
            </w:pPr>
            <w:r w:rsidRPr="00756D88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756D88">
              <w:rPr>
                <w:b/>
                <w:bCs/>
                <w:color w:val="548AB7" w:themeColor="accent1" w:themeShade="BF"/>
                <w:sz w:val="28"/>
                <w:szCs w:val="28"/>
              </w:rPr>
              <w:t xml:space="preserve">Objectives </w:t>
            </w:r>
          </w:p>
          <w:p w14:paraId="51C15FC5" w14:textId="309DC925" w:rsidR="00A30E44" w:rsidRDefault="00A30E44" w:rsidP="00A30E44">
            <w:pPr>
              <w:ind w:right="170"/>
              <w:rPr>
                <w:sz w:val="20"/>
                <w:szCs w:val="20"/>
              </w:rPr>
            </w:pPr>
            <w:r w:rsidRPr="00A30E44">
              <w:rPr>
                <w:sz w:val="20"/>
                <w:szCs w:val="20"/>
              </w:rPr>
              <w:t xml:space="preserve">I seek for challenge and </w:t>
            </w:r>
            <w:proofErr w:type="spellStart"/>
            <w:r w:rsidRPr="00A30E44">
              <w:rPr>
                <w:sz w:val="20"/>
                <w:szCs w:val="20"/>
              </w:rPr>
              <w:t>growthoriented</w:t>
            </w:r>
            <w:proofErr w:type="spellEnd"/>
            <w:r w:rsidRPr="00A30E44">
              <w:rPr>
                <w:sz w:val="20"/>
                <w:szCs w:val="20"/>
              </w:rPr>
              <w:t xml:space="preserve"> position where I can leverage my skills to drive growth through new innovative and hard work there by achieving professional and academic excellence alone with personal satisfaction </w:t>
            </w:r>
          </w:p>
          <w:p w14:paraId="28C96465" w14:textId="77777777" w:rsidR="00756D88" w:rsidRPr="00A30E44" w:rsidRDefault="00756D88" w:rsidP="00A30E44">
            <w:pPr>
              <w:ind w:right="170"/>
              <w:rPr>
                <w:sz w:val="20"/>
                <w:szCs w:val="20"/>
              </w:rPr>
            </w:pPr>
          </w:p>
          <w:p w14:paraId="5A896716" w14:textId="2C583899" w:rsidR="00756D88" w:rsidRDefault="00756D88" w:rsidP="00756D88">
            <w:pPr>
              <w:rPr>
                <w:rFonts w:cs="Mangal"/>
                <w:b/>
                <w:bCs/>
                <w:color w:val="548AB7" w:themeColor="accent1" w:themeShade="BF"/>
                <w:sz w:val="20"/>
                <w:szCs w:val="20"/>
              </w:rPr>
            </w:pPr>
            <w:r w:rsidRPr="00756D88">
              <w:rPr>
                <w:rFonts w:cs="Mangal"/>
                <w:b/>
                <w:bCs/>
                <w:color w:val="548AB7" w:themeColor="accent1" w:themeShade="BF"/>
                <w:sz w:val="20"/>
                <w:szCs w:val="20"/>
              </w:rPr>
              <w:t>PERSONAL INFORMATION</w:t>
            </w:r>
          </w:p>
          <w:p w14:paraId="4F80050C" w14:textId="77777777" w:rsidR="00756D88" w:rsidRPr="00756D88" w:rsidRDefault="00756D88" w:rsidP="00756D88">
            <w:pPr>
              <w:rPr>
                <w:b/>
                <w:bCs/>
                <w:color w:val="548AB7" w:themeColor="accent1" w:themeShade="BF"/>
                <w:sz w:val="20"/>
                <w:szCs w:val="20"/>
              </w:rPr>
            </w:pPr>
          </w:p>
          <w:p w14:paraId="64449181" w14:textId="77777777" w:rsidR="00756D88" w:rsidRPr="00756D88" w:rsidRDefault="00756D88" w:rsidP="00756D88">
            <w:pPr>
              <w:rPr>
                <w:sz w:val="20"/>
                <w:szCs w:val="20"/>
              </w:rPr>
            </w:pPr>
            <w:r w:rsidRPr="00756D88">
              <w:rPr>
                <w:sz w:val="20"/>
                <w:szCs w:val="20"/>
              </w:rPr>
              <w:t xml:space="preserve">Name – </w:t>
            </w:r>
            <w:r w:rsidRPr="005712B5">
              <w:rPr>
                <w:szCs w:val="18"/>
              </w:rPr>
              <w:t>Arnab Sen</w:t>
            </w:r>
          </w:p>
          <w:p w14:paraId="358EEBE3" w14:textId="556B9EFE" w:rsidR="00756D88" w:rsidRPr="00756D88" w:rsidRDefault="00756D88" w:rsidP="00756D88">
            <w:pPr>
              <w:rPr>
                <w:sz w:val="20"/>
                <w:szCs w:val="20"/>
              </w:rPr>
            </w:pPr>
            <w:r w:rsidRPr="00756D88">
              <w:rPr>
                <w:sz w:val="20"/>
                <w:szCs w:val="20"/>
              </w:rPr>
              <w:t xml:space="preserve">Father Name – </w:t>
            </w:r>
            <w:r w:rsidRPr="005712B5">
              <w:rPr>
                <w:szCs w:val="18"/>
              </w:rPr>
              <w:t>Apurba Sen</w:t>
            </w:r>
          </w:p>
          <w:p w14:paraId="46FC3E21" w14:textId="77777777" w:rsidR="00756D88" w:rsidRPr="00756D88" w:rsidRDefault="00756D88" w:rsidP="00756D88">
            <w:pPr>
              <w:rPr>
                <w:sz w:val="20"/>
                <w:szCs w:val="20"/>
              </w:rPr>
            </w:pPr>
            <w:r w:rsidRPr="00756D88">
              <w:rPr>
                <w:sz w:val="20"/>
                <w:szCs w:val="20"/>
              </w:rPr>
              <w:t xml:space="preserve">Date of Birth – </w:t>
            </w:r>
            <w:r w:rsidRPr="005712B5">
              <w:rPr>
                <w:szCs w:val="18"/>
              </w:rPr>
              <w:t>23/10/2000</w:t>
            </w:r>
          </w:p>
          <w:p w14:paraId="182A0A28" w14:textId="77777777" w:rsidR="005712B5" w:rsidRDefault="00756D88" w:rsidP="005712B5">
            <w:pPr>
              <w:rPr>
                <w:sz w:val="20"/>
                <w:szCs w:val="20"/>
              </w:rPr>
            </w:pPr>
            <w:r w:rsidRPr="00756D88">
              <w:rPr>
                <w:sz w:val="20"/>
                <w:szCs w:val="20"/>
              </w:rPr>
              <w:t xml:space="preserve">Sex </w:t>
            </w:r>
            <w:r w:rsidRPr="005712B5">
              <w:rPr>
                <w:szCs w:val="18"/>
              </w:rPr>
              <w:t>– Male</w:t>
            </w:r>
          </w:p>
          <w:p w14:paraId="59AB055E" w14:textId="373E0729" w:rsidR="005712B5" w:rsidRPr="005712B5" w:rsidRDefault="00975031" w:rsidP="005712B5">
            <w:pPr>
              <w:rPr>
                <w:szCs w:val="18"/>
              </w:rPr>
            </w:pPr>
            <w:r>
              <w:rPr>
                <w:sz w:val="20"/>
                <w:szCs w:val="20"/>
              </w:rPr>
              <w:t xml:space="preserve">ADDRESS </w:t>
            </w:r>
            <w:r w:rsidR="00D0593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712B5" w:rsidRPr="005712B5">
              <w:rPr>
                <w:szCs w:val="18"/>
              </w:rPr>
              <w:t>Bidhanpally</w:t>
            </w:r>
            <w:proofErr w:type="spellEnd"/>
            <w:r w:rsidR="00D0593A">
              <w:rPr>
                <w:szCs w:val="18"/>
              </w:rPr>
              <w:t xml:space="preserve"> </w:t>
            </w:r>
            <w:proofErr w:type="spellStart"/>
            <w:r w:rsidR="005712B5" w:rsidRPr="005712B5">
              <w:rPr>
                <w:szCs w:val="18"/>
              </w:rPr>
              <w:t>Dotala</w:t>
            </w:r>
            <w:proofErr w:type="spellEnd"/>
            <w:r w:rsidR="005712B5" w:rsidRPr="005712B5">
              <w:rPr>
                <w:szCs w:val="18"/>
              </w:rPr>
              <w:t xml:space="preserve"> </w:t>
            </w:r>
            <w:proofErr w:type="spellStart"/>
            <w:proofErr w:type="gramStart"/>
            <w:r w:rsidR="005712B5" w:rsidRPr="005712B5">
              <w:rPr>
                <w:szCs w:val="18"/>
              </w:rPr>
              <w:t>Ichapur,Ichapur</w:t>
            </w:r>
            <w:proofErr w:type="spellEnd"/>
            <w:proofErr w:type="gramEnd"/>
            <w:r w:rsidR="005712B5" w:rsidRPr="005712B5">
              <w:rPr>
                <w:szCs w:val="18"/>
              </w:rPr>
              <w:t xml:space="preserve"> Nawabganj, North (24)PGS,</w:t>
            </w:r>
            <w:r w:rsidR="005712B5">
              <w:rPr>
                <w:szCs w:val="18"/>
              </w:rPr>
              <w:t xml:space="preserve"> (PIN 743144)</w:t>
            </w:r>
          </w:p>
          <w:p w14:paraId="4B5BD1EA" w14:textId="47745848" w:rsidR="00756D88" w:rsidRPr="005712B5" w:rsidRDefault="00756D88" w:rsidP="00756D88">
            <w:pPr>
              <w:rPr>
                <w:szCs w:val="18"/>
              </w:rPr>
            </w:pPr>
            <w:r w:rsidRPr="00756D88">
              <w:rPr>
                <w:sz w:val="20"/>
                <w:szCs w:val="20"/>
              </w:rPr>
              <w:t xml:space="preserve">Languages Known – </w:t>
            </w:r>
            <w:r w:rsidRPr="005712B5">
              <w:rPr>
                <w:szCs w:val="18"/>
              </w:rPr>
              <w:t>ENGLISH, HINDI, BENGALI,</w:t>
            </w:r>
          </w:p>
          <w:p w14:paraId="59EA4E84" w14:textId="1C90D05B" w:rsidR="00A30E44" w:rsidRPr="00A30E44" w:rsidRDefault="00756D88" w:rsidP="00756D88">
            <w:pPr>
              <w:rPr>
                <w:sz w:val="20"/>
                <w:szCs w:val="20"/>
              </w:rPr>
            </w:pPr>
            <w:r w:rsidRPr="00756D88">
              <w:rPr>
                <w:sz w:val="20"/>
                <w:szCs w:val="20"/>
              </w:rPr>
              <w:t xml:space="preserve">Contact No. – </w:t>
            </w:r>
            <w:r w:rsidRPr="005712B5">
              <w:rPr>
                <w:szCs w:val="18"/>
              </w:rPr>
              <w:t>8777257996</w:t>
            </w:r>
          </w:p>
        </w:tc>
        <w:tc>
          <w:tcPr>
            <w:tcW w:w="720" w:type="dxa"/>
          </w:tcPr>
          <w:p w14:paraId="0CD2F65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A6F58C403C3451E95D00955090D125A"/>
              </w:placeholder>
              <w:temporary/>
              <w:showingPlcHdr/>
              <w15:appearance w15:val="hidden"/>
            </w:sdtPr>
            <w:sdtEndPr/>
            <w:sdtContent>
              <w:p w14:paraId="14425AE1" w14:textId="77777777" w:rsidR="001B2ABD" w:rsidRDefault="00E25A26" w:rsidP="00036450">
                <w:pPr>
                  <w:pStyle w:val="Heading2"/>
                </w:pPr>
                <w:r w:rsidRPr="00975031">
                  <w:rPr>
                    <w:color w:val="548AB7" w:themeColor="accent1" w:themeShade="BF"/>
                  </w:rPr>
                  <w:t>EDUCATION</w:t>
                </w:r>
              </w:p>
            </w:sdtContent>
          </w:sdt>
          <w:p w14:paraId="50A51E56" w14:textId="127F84F1" w:rsidR="00036450" w:rsidRPr="00036450" w:rsidRDefault="00C10A4A" w:rsidP="00B359E4">
            <w:pPr>
              <w:pStyle w:val="Heading4"/>
            </w:pPr>
            <w:r>
              <w:t xml:space="preserve">ICHAPUR NORTHLAND HIGH </w:t>
            </w:r>
            <w:r w:rsidR="0085354C">
              <w:t>SCHOOL</w:t>
            </w:r>
          </w:p>
          <w:p w14:paraId="6989B6B6" w14:textId="38980950" w:rsidR="00036450" w:rsidRPr="00B359E4" w:rsidRDefault="0085354C" w:rsidP="00B359E4">
            <w:pPr>
              <w:pStyle w:val="Date"/>
            </w:pPr>
            <w:r>
              <w:t>10</w:t>
            </w:r>
            <w:r w:rsidRPr="0085354C">
              <w:rPr>
                <w:vertAlign w:val="superscript"/>
              </w:rPr>
              <w:t>TH</w:t>
            </w:r>
            <w:r>
              <w:t xml:space="preserve"> PASS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62%</w:t>
            </w:r>
          </w:p>
          <w:p w14:paraId="420778B7" w14:textId="4C03A26A" w:rsidR="00036450" w:rsidRDefault="0085354C" w:rsidP="0085354C">
            <w:pPr>
              <w:spacing w:line="360" w:lineRule="auto"/>
            </w:pPr>
            <w:r>
              <w:t>12</w:t>
            </w:r>
            <w:r w:rsidRPr="0085354C">
              <w:rPr>
                <w:vertAlign w:val="superscript"/>
              </w:rPr>
              <w:t>TH</w:t>
            </w:r>
            <w:r>
              <w:t xml:space="preserve"> PASS COMMARCE 61%</w:t>
            </w:r>
          </w:p>
          <w:p w14:paraId="427A9C91" w14:textId="77777777" w:rsidR="0085354C" w:rsidRDefault="0085354C" w:rsidP="0085354C">
            <w:pPr>
              <w:spacing w:line="360" w:lineRule="auto"/>
            </w:pPr>
          </w:p>
          <w:p w14:paraId="33AEE823" w14:textId="5ACB4A5A" w:rsidR="00036450" w:rsidRPr="00B359E4" w:rsidRDefault="0085354C" w:rsidP="00B359E4">
            <w:pPr>
              <w:pStyle w:val="Heading4"/>
            </w:pPr>
            <w:r>
              <w:t>P.N DAS COLLAGE</w:t>
            </w:r>
          </w:p>
          <w:p w14:paraId="2F252725" w14:textId="77777777" w:rsidR="0085354C" w:rsidRDefault="0085354C" w:rsidP="00B359E4">
            <w:pPr>
              <w:pStyle w:val="Date"/>
            </w:pPr>
            <w:r>
              <w:t>B.COM</w:t>
            </w:r>
          </w:p>
          <w:p w14:paraId="40C803D5" w14:textId="470D0ADB" w:rsidR="0085354C" w:rsidRDefault="0085354C" w:rsidP="00B359E4">
            <w:pPr>
              <w:pStyle w:val="Date"/>
            </w:pPr>
            <w:r>
              <w:t>1</w:t>
            </w:r>
            <w:r w:rsidRPr="0085354C">
              <w:rPr>
                <w:vertAlign w:val="superscript"/>
              </w:rPr>
              <w:t>ST</w:t>
            </w:r>
            <w:r>
              <w:t xml:space="preserve"> year 58% </w:t>
            </w:r>
            <w:r w:rsidR="00827C9A" w:rsidRPr="00827C9A">
              <w:rPr>
                <w:b/>
                <w:bCs/>
              </w:rPr>
              <w:t>(</w:t>
            </w:r>
            <w:r w:rsidRPr="00827C9A">
              <w:rPr>
                <w:b/>
                <w:bCs/>
              </w:rPr>
              <w:t>spec</w:t>
            </w:r>
            <w:r w:rsidR="00827C9A" w:rsidRPr="00827C9A">
              <w:rPr>
                <w:b/>
                <w:bCs/>
              </w:rPr>
              <w:t xml:space="preserve">ial subject business </w:t>
            </w:r>
            <w:proofErr w:type="spellStart"/>
            <w:r w:rsidR="00827C9A" w:rsidRPr="00827C9A">
              <w:rPr>
                <w:b/>
                <w:bCs/>
              </w:rPr>
              <w:t>stady</w:t>
            </w:r>
            <w:proofErr w:type="spellEnd"/>
            <w:r w:rsidR="00A30E44">
              <w:rPr>
                <w:b/>
                <w:bCs/>
              </w:rPr>
              <w:t xml:space="preserve">, </w:t>
            </w:r>
            <w:r w:rsidR="00827C9A" w:rsidRPr="00827C9A">
              <w:rPr>
                <w:b/>
                <w:bCs/>
              </w:rPr>
              <w:t>accountancy</w:t>
            </w:r>
            <w:r w:rsidR="00827C9A">
              <w:t>)</w:t>
            </w:r>
          </w:p>
          <w:p w14:paraId="580C5085" w14:textId="5A665809" w:rsidR="00036450" w:rsidRDefault="0085354C" w:rsidP="00B359E4">
            <w:pPr>
              <w:pStyle w:val="Date"/>
            </w:pPr>
            <w:r>
              <w:t>2</w:t>
            </w:r>
            <w:r w:rsidRPr="0085354C">
              <w:rPr>
                <w:vertAlign w:val="superscript"/>
              </w:rPr>
              <w:t>ND</w:t>
            </w:r>
            <w:r>
              <w:t xml:space="preserve"> year 65%</w:t>
            </w:r>
            <w:r w:rsidR="00827C9A">
              <w:t xml:space="preserve"> </w:t>
            </w:r>
            <w:r w:rsidR="00827C9A" w:rsidRPr="00827C9A">
              <w:rPr>
                <w:b/>
                <w:bCs/>
              </w:rPr>
              <w:t xml:space="preserve">(special subject business </w:t>
            </w:r>
            <w:proofErr w:type="spellStart"/>
            <w:r w:rsidR="00827C9A" w:rsidRPr="00827C9A">
              <w:rPr>
                <w:b/>
                <w:bCs/>
              </w:rPr>
              <w:t>stady</w:t>
            </w:r>
            <w:proofErr w:type="spellEnd"/>
            <w:r w:rsidR="00A30E44">
              <w:rPr>
                <w:b/>
                <w:bCs/>
              </w:rPr>
              <w:t>,</w:t>
            </w:r>
            <w:r w:rsidR="00827C9A" w:rsidRPr="00827C9A">
              <w:rPr>
                <w:b/>
                <w:bCs/>
              </w:rPr>
              <w:t xml:space="preserve"> accountancy</w:t>
            </w:r>
          </w:p>
          <w:p w14:paraId="640F82A4" w14:textId="7DF8A634" w:rsidR="0085354C" w:rsidRPr="0085354C" w:rsidRDefault="0085354C" w:rsidP="0085354C">
            <w:r>
              <w:t>3</w:t>
            </w:r>
            <w:r w:rsidRPr="0085354C">
              <w:rPr>
                <w:vertAlign w:val="superscript"/>
              </w:rPr>
              <w:t>RD</w:t>
            </w:r>
            <w:r>
              <w:t xml:space="preserve"> year </w:t>
            </w:r>
            <w:proofErr w:type="spellStart"/>
            <w:r>
              <w:t>Dropeout</w:t>
            </w:r>
            <w:proofErr w:type="spellEnd"/>
            <w:r w:rsidR="003B7DDE">
              <w:t>.</w:t>
            </w:r>
            <w:r>
              <w:t xml:space="preserve"> </w:t>
            </w:r>
          </w:p>
          <w:sdt>
            <w:sdtPr>
              <w:id w:val="1001553383"/>
              <w:placeholder>
                <w:docPart w:val="7C66721DE59847699EEA74ED262CD098"/>
              </w:placeholder>
              <w:temporary/>
              <w:showingPlcHdr/>
              <w15:appearance w15:val="hidden"/>
            </w:sdtPr>
            <w:sdtEndPr/>
            <w:sdtContent>
              <w:p w14:paraId="3BEAADC4" w14:textId="77777777" w:rsidR="00036450" w:rsidRDefault="00036450" w:rsidP="00036450">
                <w:pPr>
                  <w:pStyle w:val="Heading2"/>
                </w:pPr>
                <w:r w:rsidRPr="00975031">
                  <w:rPr>
                    <w:color w:val="548AB7" w:themeColor="accent1" w:themeShade="BF"/>
                  </w:rPr>
                  <w:t>WORK EXPERIENCE</w:t>
                </w:r>
              </w:p>
            </w:sdtContent>
          </w:sdt>
          <w:p w14:paraId="3519030F" w14:textId="3379E7F4" w:rsidR="00036450" w:rsidRDefault="00827C9A" w:rsidP="00B359E4">
            <w:pPr>
              <w:pStyle w:val="Heading4"/>
              <w:rPr>
                <w:bCs/>
              </w:rPr>
            </w:pPr>
            <w:r w:rsidRPr="00827C9A">
              <w:rPr>
                <w:sz w:val="20"/>
                <w:szCs w:val="20"/>
              </w:rPr>
              <w:t>TURMERIC KITCHEN &amp; BAR</w:t>
            </w:r>
            <w:r w:rsidR="00036450">
              <w:t xml:space="preserve"> </w:t>
            </w:r>
            <w:r>
              <w:t>[</w:t>
            </w:r>
            <w:r w:rsidR="003B7DDE">
              <w:t>S</w:t>
            </w:r>
            <w:r>
              <w:t xml:space="preserve">tore &amp; </w:t>
            </w:r>
            <w:r w:rsidR="003B7DDE">
              <w:t>P</w:t>
            </w:r>
            <w:r>
              <w:t>urch</w:t>
            </w:r>
            <w:r w:rsidR="00D0593A">
              <w:t>ase</w:t>
            </w:r>
            <w:r>
              <w:t xml:space="preserve"> </w:t>
            </w:r>
            <w:proofErr w:type="spellStart"/>
            <w:r w:rsidR="003B7DDE">
              <w:t>I</w:t>
            </w:r>
            <w:r>
              <w:t>ncharge</w:t>
            </w:r>
            <w:proofErr w:type="spellEnd"/>
            <w:r>
              <w:t>]</w:t>
            </w:r>
          </w:p>
          <w:p w14:paraId="496F733F" w14:textId="20DF7E8E" w:rsidR="00827C9A" w:rsidRPr="00827C9A" w:rsidRDefault="00827C9A" w:rsidP="00827C9A">
            <w:pPr>
              <w:rPr>
                <w:szCs w:val="18"/>
              </w:rPr>
            </w:pPr>
            <w:r w:rsidRPr="00827C9A">
              <w:rPr>
                <w:szCs w:val="18"/>
              </w:rPr>
              <w:t xml:space="preserve">Worked For 2year </w:t>
            </w:r>
            <w:r w:rsidR="00D0593A">
              <w:rPr>
                <w:szCs w:val="18"/>
              </w:rPr>
              <w:t>5</w:t>
            </w:r>
            <w:r w:rsidRPr="00827C9A">
              <w:rPr>
                <w:szCs w:val="18"/>
              </w:rPr>
              <w:t>month</w:t>
            </w:r>
            <w:r w:rsidR="00A30E44">
              <w:rPr>
                <w:szCs w:val="18"/>
              </w:rPr>
              <w:t xml:space="preserve"> </w:t>
            </w:r>
            <w:r w:rsidRPr="00827C9A">
              <w:rPr>
                <w:szCs w:val="18"/>
              </w:rPr>
              <w:t xml:space="preserve"> </w:t>
            </w:r>
            <w:r w:rsidRPr="00827C9A">
              <w:rPr>
                <w:b/>
                <w:szCs w:val="18"/>
              </w:rPr>
              <w:t xml:space="preserve"> From South Goa</w:t>
            </w:r>
            <w:r w:rsidRPr="00827C9A">
              <w:rPr>
                <w:szCs w:val="18"/>
              </w:rPr>
              <w:t xml:space="preserve"> (PET POOJA SOFTWARE) 16000 </w:t>
            </w:r>
            <w:r w:rsidRPr="00827C9A">
              <w:rPr>
                <w:b/>
                <w:bCs/>
                <w:szCs w:val="18"/>
              </w:rPr>
              <w:t xml:space="preserve">SALARY+ </w:t>
            </w:r>
            <w:r w:rsidRPr="00827C9A">
              <w:rPr>
                <w:szCs w:val="18"/>
              </w:rPr>
              <w:t>4 POINT</w:t>
            </w:r>
            <w:r w:rsidRPr="00827C9A">
              <w:rPr>
                <w:b/>
                <w:bCs/>
                <w:szCs w:val="18"/>
              </w:rPr>
              <w:t xml:space="preserve"> SC+NC (Runing outlet)</w:t>
            </w:r>
          </w:p>
          <w:p w14:paraId="0F081C62" w14:textId="66120038" w:rsidR="00036450" w:rsidRDefault="00036450" w:rsidP="00036450"/>
          <w:p w14:paraId="45358543" w14:textId="324605F3" w:rsidR="004D3011" w:rsidRPr="00827C9A" w:rsidRDefault="00827C9A" w:rsidP="00036450">
            <w:pPr>
              <w:rPr>
                <w:sz w:val="20"/>
                <w:szCs w:val="20"/>
              </w:rPr>
            </w:pPr>
            <w:r w:rsidRPr="00827C9A">
              <w:rPr>
                <w:b/>
                <w:bCs/>
                <w:sz w:val="20"/>
                <w:szCs w:val="20"/>
              </w:rPr>
              <w:t>BEING LIFE HOSPITALITY PRIVATE LIMITED (ROMEO LANE GOA</w:t>
            </w:r>
            <w:r w:rsidRPr="00827C9A">
              <w:rPr>
                <w:bCs/>
                <w:sz w:val="20"/>
                <w:szCs w:val="20"/>
              </w:rPr>
              <w:t>)</w:t>
            </w:r>
          </w:p>
          <w:p w14:paraId="3FEF19D7" w14:textId="77777777" w:rsidR="004E1211" w:rsidRDefault="004E1211" w:rsidP="004E1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Pr="004E1211">
              <w:rPr>
                <w:b/>
                <w:bCs/>
                <w:sz w:val="20"/>
                <w:szCs w:val="20"/>
              </w:rPr>
              <w:t>Purchase &amp; Store Assistant</w:t>
            </w:r>
            <w:r w:rsidRPr="004E1211">
              <w:rPr>
                <w:b/>
                <w:sz w:val="20"/>
                <w:szCs w:val="20"/>
              </w:rPr>
              <w:t xml:space="preserve"> </w:t>
            </w:r>
            <w:r w:rsidRPr="004E1211">
              <w:rPr>
                <w:b/>
                <w:bCs/>
                <w:sz w:val="20"/>
                <w:szCs w:val="20"/>
              </w:rPr>
              <w:t>Manager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  <w:p w14:paraId="4BF5805B" w14:textId="766EC269" w:rsidR="004E1211" w:rsidRPr="004E1211" w:rsidRDefault="004E1211" w:rsidP="004E1211">
            <w:pPr>
              <w:rPr>
                <w:b/>
                <w:bCs/>
                <w:szCs w:val="18"/>
              </w:rPr>
            </w:pPr>
            <w:r w:rsidRPr="004E1211">
              <w:rPr>
                <w:bCs/>
                <w:sz w:val="26"/>
                <w:szCs w:val="26"/>
              </w:rPr>
              <w:t xml:space="preserve"> </w:t>
            </w:r>
            <w:r w:rsidRPr="004E1211">
              <w:rPr>
                <w:szCs w:val="18"/>
              </w:rPr>
              <w:t>as a 2year 5month</w:t>
            </w:r>
            <w:r w:rsidRPr="004E1211">
              <w:rPr>
                <w:b/>
                <w:bCs/>
                <w:szCs w:val="18"/>
              </w:rPr>
              <w:t xml:space="preserve"> From North Goa</w:t>
            </w:r>
            <w:r w:rsidRPr="004E1211">
              <w:rPr>
                <w:rStyle w:val="16"/>
                <w:sz w:val="18"/>
                <w:szCs w:val="18"/>
              </w:rPr>
              <w:t xml:space="preserve">. (POSEST) 22000 </w:t>
            </w:r>
            <w:r w:rsidRPr="004E1211">
              <w:rPr>
                <w:b/>
                <w:bCs/>
                <w:szCs w:val="18"/>
              </w:rPr>
              <w:t xml:space="preserve">SALARY+ </w:t>
            </w:r>
            <w:r w:rsidRPr="004E1211">
              <w:rPr>
                <w:szCs w:val="18"/>
              </w:rPr>
              <w:t>6 POINT</w:t>
            </w:r>
            <w:r w:rsidRPr="004E1211">
              <w:rPr>
                <w:b/>
                <w:bCs/>
                <w:szCs w:val="18"/>
              </w:rPr>
              <w:t xml:space="preserve"> SC+NC (</w:t>
            </w:r>
            <w:proofErr w:type="spellStart"/>
            <w:r w:rsidRPr="004E1211">
              <w:rPr>
                <w:b/>
                <w:bCs/>
                <w:szCs w:val="18"/>
              </w:rPr>
              <w:t>stard</w:t>
            </w:r>
            <w:proofErr w:type="spellEnd"/>
            <w:r w:rsidRPr="004E1211">
              <w:rPr>
                <w:b/>
                <w:bCs/>
                <w:szCs w:val="18"/>
              </w:rPr>
              <w:t xml:space="preserve"> at opening outlet)</w:t>
            </w:r>
          </w:p>
          <w:p w14:paraId="15D0F4C4" w14:textId="77777777" w:rsidR="004D3011" w:rsidRDefault="004D3011" w:rsidP="00036450"/>
          <w:p w14:paraId="66C2E952" w14:textId="7F924293" w:rsidR="004D3011" w:rsidRDefault="004E1211" w:rsidP="004D3011">
            <w:pPr>
              <w:rPr>
                <w:b/>
                <w:color w:val="000000" w:themeColor="text1"/>
                <w:sz w:val="20"/>
                <w:szCs w:val="20"/>
              </w:rPr>
            </w:pPr>
            <w:r w:rsidRPr="004E1211">
              <w:rPr>
                <w:b/>
                <w:color w:val="000000" w:themeColor="text1"/>
                <w:sz w:val="20"/>
                <w:szCs w:val="20"/>
              </w:rPr>
              <w:t>FLOW THE SUPER CLUB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[</w:t>
            </w:r>
            <w:r w:rsidR="003B7DDE">
              <w:rPr>
                <w:b/>
                <w:color w:val="000000" w:themeColor="text1"/>
                <w:sz w:val="20"/>
                <w:szCs w:val="20"/>
              </w:rPr>
              <w:t>P</w:t>
            </w:r>
            <w:r>
              <w:rPr>
                <w:b/>
                <w:color w:val="000000" w:themeColor="text1"/>
                <w:sz w:val="20"/>
                <w:szCs w:val="20"/>
              </w:rPr>
              <w:t>urc</w:t>
            </w:r>
            <w:r w:rsidR="00D0593A">
              <w:rPr>
                <w:b/>
                <w:color w:val="000000" w:themeColor="text1"/>
                <w:sz w:val="20"/>
                <w:szCs w:val="20"/>
              </w:rPr>
              <w:t>hase</w:t>
            </w:r>
            <w:r w:rsidR="003B7DDE">
              <w:rPr>
                <w:b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b/>
                <w:color w:val="000000" w:themeColor="text1"/>
                <w:sz w:val="20"/>
                <w:szCs w:val="20"/>
              </w:rPr>
              <w:t>anager]</w:t>
            </w:r>
          </w:p>
          <w:p w14:paraId="36716ABE" w14:textId="33708059" w:rsidR="004E1211" w:rsidRDefault="004E1211" w:rsidP="004E1211">
            <w:pPr>
              <w:ind w:right="495"/>
              <w:rPr>
                <w:b/>
                <w:bCs/>
                <w:sz w:val="26"/>
                <w:szCs w:val="26"/>
              </w:rPr>
            </w:pPr>
            <w:r w:rsidRPr="004E1211">
              <w:rPr>
                <w:bCs/>
                <w:szCs w:val="18"/>
              </w:rPr>
              <w:t xml:space="preserve">at working </w:t>
            </w:r>
            <w:r w:rsidR="003B7DDE">
              <w:rPr>
                <w:bCs/>
                <w:szCs w:val="18"/>
              </w:rPr>
              <w:t>6</w:t>
            </w:r>
            <w:r w:rsidRPr="004E1211">
              <w:rPr>
                <w:bCs/>
                <w:szCs w:val="18"/>
              </w:rPr>
              <w:t xml:space="preserve">month </w:t>
            </w:r>
            <w:proofErr w:type="spellStart"/>
            <w:r w:rsidRPr="004E1211">
              <w:rPr>
                <w:bCs/>
                <w:szCs w:val="18"/>
              </w:rPr>
              <w:t>runing</w:t>
            </w:r>
            <w:proofErr w:type="spellEnd"/>
            <w:r w:rsidRPr="004E1211">
              <w:rPr>
                <w:b/>
                <w:szCs w:val="18"/>
              </w:rPr>
              <w:t xml:space="preserve"> From North Goa.</w:t>
            </w:r>
            <w:r w:rsidRPr="004E1211">
              <w:rPr>
                <w:bCs/>
                <w:szCs w:val="18"/>
              </w:rPr>
              <w:t xml:space="preserve"> (DYNE) 23000 </w:t>
            </w:r>
            <w:r w:rsidRPr="004E1211">
              <w:rPr>
                <w:b/>
                <w:bCs/>
                <w:szCs w:val="18"/>
              </w:rPr>
              <w:t>SALARY+</w:t>
            </w:r>
            <w:r w:rsidRPr="004E1211">
              <w:rPr>
                <w:szCs w:val="18"/>
              </w:rPr>
              <w:t xml:space="preserve"> 6 POINT </w:t>
            </w:r>
            <w:r w:rsidRPr="004E1211">
              <w:rPr>
                <w:b/>
                <w:bCs/>
                <w:szCs w:val="18"/>
              </w:rPr>
              <w:t>SC+NC (</w:t>
            </w:r>
            <w:proofErr w:type="spellStart"/>
            <w:r w:rsidRPr="004E1211">
              <w:rPr>
                <w:b/>
                <w:bCs/>
                <w:szCs w:val="18"/>
              </w:rPr>
              <w:t>stard</w:t>
            </w:r>
            <w:proofErr w:type="spellEnd"/>
            <w:r w:rsidRPr="004E1211">
              <w:rPr>
                <w:b/>
                <w:bCs/>
                <w:szCs w:val="18"/>
              </w:rPr>
              <w:t xml:space="preserve"> at opening outlet</w:t>
            </w:r>
            <w:r w:rsidRPr="004E1211">
              <w:rPr>
                <w:b/>
                <w:bCs/>
                <w:sz w:val="26"/>
                <w:szCs w:val="26"/>
              </w:rPr>
              <w:t>)</w:t>
            </w:r>
          </w:p>
          <w:p w14:paraId="6B3A471E" w14:textId="35C72BFB" w:rsidR="004E1211" w:rsidRDefault="004E1211" w:rsidP="004E1211">
            <w:pPr>
              <w:ind w:right="495"/>
              <w:rPr>
                <w:b/>
                <w:bCs/>
                <w:sz w:val="26"/>
                <w:szCs w:val="26"/>
              </w:rPr>
            </w:pPr>
          </w:p>
          <w:p w14:paraId="051DF043" w14:textId="02779CC7" w:rsidR="00FD53F6" w:rsidRPr="00FD53F6" w:rsidRDefault="00FD53F6" w:rsidP="00FD53F6">
            <w:pPr>
              <w:ind w:right="495"/>
              <w:rPr>
                <w:b/>
                <w:sz w:val="20"/>
                <w:szCs w:val="20"/>
              </w:rPr>
            </w:pPr>
            <w:r w:rsidRPr="00FD53F6">
              <w:rPr>
                <w:b/>
                <w:sz w:val="20"/>
                <w:szCs w:val="20"/>
              </w:rPr>
              <w:t>VAGALUMME</w:t>
            </w:r>
            <w:r w:rsidRPr="00FD53F6">
              <w:rPr>
                <w:bCs/>
                <w:sz w:val="24"/>
                <w:szCs w:val="24"/>
              </w:rPr>
              <w:t xml:space="preserve"> </w:t>
            </w:r>
            <w:r w:rsidRPr="00FD53F6">
              <w:rPr>
                <w:b/>
                <w:sz w:val="20"/>
                <w:szCs w:val="20"/>
              </w:rPr>
              <w:t>[</w:t>
            </w:r>
            <w:r w:rsidR="00D0593A">
              <w:rPr>
                <w:b/>
                <w:sz w:val="20"/>
                <w:szCs w:val="20"/>
              </w:rPr>
              <w:t>P</w:t>
            </w:r>
            <w:r w:rsidRPr="00FD53F6">
              <w:rPr>
                <w:b/>
                <w:sz w:val="20"/>
                <w:szCs w:val="20"/>
              </w:rPr>
              <w:t>urch</w:t>
            </w:r>
            <w:r w:rsidR="00D0593A">
              <w:rPr>
                <w:b/>
                <w:sz w:val="20"/>
                <w:szCs w:val="20"/>
              </w:rPr>
              <w:t>ase</w:t>
            </w:r>
            <w:r w:rsidRPr="00FD53F6">
              <w:rPr>
                <w:b/>
                <w:sz w:val="20"/>
                <w:szCs w:val="20"/>
              </w:rPr>
              <w:t xml:space="preserve"> </w:t>
            </w:r>
            <w:r w:rsidR="00D0593A">
              <w:rPr>
                <w:b/>
                <w:sz w:val="20"/>
                <w:szCs w:val="20"/>
              </w:rPr>
              <w:t>M</w:t>
            </w:r>
            <w:r w:rsidRPr="00FD53F6">
              <w:rPr>
                <w:b/>
                <w:sz w:val="20"/>
                <w:szCs w:val="20"/>
              </w:rPr>
              <w:t>anager]</w:t>
            </w:r>
          </w:p>
          <w:p w14:paraId="2057691B" w14:textId="2076F08C" w:rsidR="00FD53F6" w:rsidRDefault="00FD53F6" w:rsidP="00FD53F6">
            <w:pPr>
              <w:ind w:right="495"/>
              <w:rPr>
                <w:b/>
                <w:bCs/>
                <w:sz w:val="26"/>
                <w:szCs w:val="26"/>
              </w:rPr>
            </w:pPr>
            <w:r w:rsidRPr="00FD53F6">
              <w:rPr>
                <w:bCs/>
                <w:szCs w:val="18"/>
              </w:rPr>
              <w:t>at working From North</w:t>
            </w:r>
            <w:r w:rsidR="00A30E44">
              <w:rPr>
                <w:bCs/>
                <w:szCs w:val="18"/>
              </w:rPr>
              <w:t xml:space="preserve"> </w:t>
            </w:r>
            <w:r w:rsidRPr="00FD53F6">
              <w:rPr>
                <w:bCs/>
                <w:szCs w:val="18"/>
              </w:rPr>
              <w:t>Goa</w:t>
            </w:r>
            <w:r w:rsidR="00A30E44">
              <w:rPr>
                <w:bCs/>
                <w:szCs w:val="18"/>
              </w:rPr>
              <w:t>.</w:t>
            </w:r>
            <w:r w:rsidRPr="00FD53F6">
              <w:rPr>
                <w:bCs/>
                <w:szCs w:val="18"/>
              </w:rPr>
              <w:t xml:space="preserve"> 3</w:t>
            </w:r>
            <w:r w:rsidR="003B7DDE">
              <w:rPr>
                <w:bCs/>
                <w:szCs w:val="18"/>
              </w:rPr>
              <w:t>4</w:t>
            </w:r>
            <w:r w:rsidRPr="00FD53F6">
              <w:rPr>
                <w:bCs/>
                <w:szCs w:val="18"/>
              </w:rPr>
              <w:t xml:space="preserve">000 </w:t>
            </w:r>
            <w:proofErr w:type="gramStart"/>
            <w:r w:rsidRPr="00FD53F6">
              <w:rPr>
                <w:b/>
                <w:szCs w:val="18"/>
              </w:rPr>
              <w:t>SALAR</w:t>
            </w:r>
            <w:r w:rsidR="00756D88">
              <w:rPr>
                <w:b/>
                <w:szCs w:val="18"/>
              </w:rPr>
              <w:t>Y</w:t>
            </w:r>
            <w:proofErr w:type="gramEnd"/>
            <w:r w:rsidR="005712B5">
              <w:rPr>
                <w:b/>
                <w:szCs w:val="18"/>
              </w:rPr>
              <w:t xml:space="preserve"> </w:t>
            </w:r>
            <w:r w:rsidRPr="00FD53F6">
              <w:rPr>
                <w:b/>
                <w:bCs/>
                <w:szCs w:val="18"/>
              </w:rPr>
              <w:t>(</w:t>
            </w:r>
            <w:proofErr w:type="spellStart"/>
            <w:r w:rsidRPr="00FD53F6">
              <w:rPr>
                <w:b/>
                <w:bCs/>
                <w:szCs w:val="18"/>
              </w:rPr>
              <w:t>stard</w:t>
            </w:r>
            <w:proofErr w:type="spellEnd"/>
            <w:r w:rsidRPr="00FD53F6">
              <w:rPr>
                <w:b/>
                <w:bCs/>
                <w:szCs w:val="18"/>
              </w:rPr>
              <w:t xml:space="preserve"> at opening outlet</w:t>
            </w:r>
            <w:r w:rsidRPr="00FD53F6">
              <w:rPr>
                <w:b/>
                <w:bCs/>
                <w:sz w:val="26"/>
                <w:szCs w:val="26"/>
              </w:rPr>
              <w:t>)</w:t>
            </w:r>
          </w:p>
          <w:p w14:paraId="53E6F346" w14:textId="77777777" w:rsidR="00756D88" w:rsidRPr="00FD53F6" w:rsidRDefault="00756D88" w:rsidP="00FD53F6">
            <w:pPr>
              <w:ind w:right="495"/>
              <w:rPr>
                <w:bCs/>
                <w:sz w:val="24"/>
                <w:szCs w:val="24"/>
              </w:rPr>
            </w:pPr>
          </w:p>
          <w:p w14:paraId="672C73B1" w14:textId="765227C5" w:rsidR="00756D88" w:rsidRPr="00975031" w:rsidRDefault="00756D88" w:rsidP="00756D88">
            <w:pPr>
              <w:rPr>
                <w:b/>
                <w:color w:val="548AB7" w:themeColor="accent1" w:themeShade="BF"/>
                <w:sz w:val="22"/>
                <w:u w:val="single"/>
              </w:rPr>
            </w:pPr>
            <w:r w:rsidRPr="00975031">
              <w:rPr>
                <w:b/>
                <w:color w:val="548AB7" w:themeColor="accent1" w:themeShade="BF"/>
                <w:sz w:val="22"/>
                <w:u w:val="single"/>
              </w:rPr>
              <w:t>Job Responsibilitie</w:t>
            </w:r>
            <w:r w:rsidR="00975031" w:rsidRPr="00975031">
              <w:rPr>
                <w:b/>
                <w:color w:val="548AB7" w:themeColor="accent1" w:themeShade="BF"/>
                <w:sz w:val="22"/>
                <w:u w:val="single"/>
              </w:rPr>
              <w:t>s</w:t>
            </w:r>
            <w:r w:rsidRPr="00975031">
              <w:rPr>
                <w:b/>
                <w:color w:val="548AB7" w:themeColor="accent1" w:themeShade="BF"/>
                <w:sz w:val="22"/>
                <w:u w:val="single"/>
              </w:rPr>
              <w:t>_____________________________________</w:t>
            </w:r>
          </w:p>
          <w:p w14:paraId="665B3297" w14:textId="77777777" w:rsidR="00756D88" w:rsidRPr="00975031" w:rsidRDefault="00756D88" w:rsidP="00756D88">
            <w:pPr>
              <w:rPr>
                <w:b/>
                <w:color w:val="548AB7" w:themeColor="accent1" w:themeShade="BF"/>
                <w:sz w:val="22"/>
                <w:u w:val="single"/>
              </w:rPr>
            </w:pPr>
          </w:p>
          <w:p w14:paraId="2F5F4E2E" w14:textId="273621B5" w:rsidR="00756D88" w:rsidRPr="0005133B" w:rsidRDefault="00756D88" w:rsidP="0005133B">
            <w:pPr>
              <w:rPr>
                <w:szCs w:val="18"/>
              </w:rPr>
            </w:pPr>
            <w:r w:rsidRPr="0005133B">
              <w:rPr>
                <w:szCs w:val="18"/>
              </w:rPr>
              <w:t>Research potential vendors.</w:t>
            </w:r>
          </w:p>
          <w:p w14:paraId="7646FE5E" w14:textId="77777777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Compare and evaluate offers from suppliers.</w:t>
            </w:r>
          </w:p>
          <w:p w14:paraId="1C995D2D" w14:textId="77777777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Daily stock in Excel.</w:t>
            </w:r>
          </w:p>
          <w:p w14:paraId="42985918" w14:textId="77777777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Track orders and ensure timely delivery.</w:t>
            </w:r>
          </w:p>
          <w:p w14:paraId="699ECE13" w14:textId="5CD5DB34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Review quality of purchased products.</w:t>
            </w:r>
          </w:p>
          <w:p w14:paraId="0C549F60" w14:textId="553FFC6E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Enter order details (</w:t>
            </w:r>
            <w:proofErr w:type="spellStart"/>
            <w:r w:rsidRPr="00756D88">
              <w:rPr>
                <w:szCs w:val="18"/>
              </w:rPr>
              <w:t>e</w:t>
            </w:r>
            <w:r w:rsidR="00D0593A">
              <w:rPr>
                <w:szCs w:val="18"/>
              </w:rPr>
              <w:t>.</w:t>
            </w:r>
            <w:r w:rsidRPr="00756D88">
              <w:rPr>
                <w:szCs w:val="18"/>
              </w:rPr>
              <w:t>g</w:t>
            </w:r>
            <w:proofErr w:type="spellEnd"/>
            <w:r w:rsidRPr="00756D88">
              <w:rPr>
                <w:szCs w:val="18"/>
              </w:rPr>
              <w:t xml:space="preserve"> VENDORS,</w:t>
            </w:r>
            <w:r w:rsidR="005712B5">
              <w:rPr>
                <w:szCs w:val="18"/>
              </w:rPr>
              <w:t xml:space="preserve"> </w:t>
            </w:r>
            <w:r w:rsidRPr="00756D88">
              <w:rPr>
                <w:szCs w:val="18"/>
              </w:rPr>
              <w:t>QUANTITY,</w:t>
            </w:r>
            <w:r w:rsidR="005712B5">
              <w:rPr>
                <w:szCs w:val="18"/>
              </w:rPr>
              <w:t xml:space="preserve"> </w:t>
            </w:r>
            <w:r w:rsidRPr="00756D88">
              <w:rPr>
                <w:szCs w:val="18"/>
              </w:rPr>
              <w:t>PRICEING) into daily databases.</w:t>
            </w:r>
          </w:p>
          <w:p w14:paraId="2572CBA4" w14:textId="41C62E9F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Maintain updated record of purchased products</w:t>
            </w:r>
            <w:r w:rsidR="00D0593A">
              <w:rPr>
                <w:szCs w:val="18"/>
              </w:rPr>
              <w:t xml:space="preserve"> </w:t>
            </w:r>
            <w:r w:rsidRPr="00756D88">
              <w:rPr>
                <w:szCs w:val="18"/>
              </w:rPr>
              <w:t>delivery information and invoices.</w:t>
            </w:r>
          </w:p>
          <w:p w14:paraId="3FFB1B09" w14:textId="77777777" w:rsidR="00756D88" w:rsidRPr="00756D88" w:rsidRDefault="00756D88" w:rsidP="00756D88">
            <w:pPr>
              <w:rPr>
                <w:szCs w:val="18"/>
              </w:rPr>
            </w:pPr>
            <w:r w:rsidRPr="00756D88">
              <w:rPr>
                <w:szCs w:val="18"/>
              </w:rPr>
              <w:t>Prepare reports on purchased, including cost analyses.</w:t>
            </w:r>
          </w:p>
          <w:p w14:paraId="1F48F48D" w14:textId="77777777" w:rsidR="00756D88" w:rsidRPr="00756D88" w:rsidRDefault="00756D88" w:rsidP="00756D88">
            <w:pPr>
              <w:rPr>
                <w:color w:val="000000" w:themeColor="text1"/>
                <w:szCs w:val="18"/>
              </w:rPr>
            </w:pPr>
            <w:r w:rsidRPr="00756D88">
              <w:rPr>
                <w:color w:val="000000" w:themeColor="text1"/>
                <w:szCs w:val="18"/>
              </w:rPr>
              <w:t>Monitor stock levels and place orders as needed.</w:t>
            </w:r>
          </w:p>
          <w:p w14:paraId="4CDA7540" w14:textId="77777777" w:rsidR="00756D88" w:rsidRPr="00756D88" w:rsidRDefault="00756D88" w:rsidP="00756D88">
            <w:pPr>
              <w:rPr>
                <w:color w:val="000000" w:themeColor="text1"/>
                <w:szCs w:val="18"/>
              </w:rPr>
            </w:pPr>
          </w:p>
          <w:p w14:paraId="5467E33C" w14:textId="77777777" w:rsidR="00FD53F6" w:rsidRPr="00756D88" w:rsidRDefault="00FD53F6" w:rsidP="00FD53F6">
            <w:pPr>
              <w:pStyle w:val="ListParagraph"/>
              <w:spacing w:after="0"/>
              <w:ind w:right="495" w:firstLine="0"/>
              <w:rPr>
                <w:bCs/>
                <w:color w:val="auto"/>
                <w:sz w:val="18"/>
                <w:szCs w:val="18"/>
              </w:rPr>
            </w:pPr>
          </w:p>
          <w:p w14:paraId="34EF0D2F" w14:textId="77777777" w:rsidR="004E1211" w:rsidRPr="00756D88" w:rsidRDefault="004E1211" w:rsidP="004E1211">
            <w:pPr>
              <w:ind w:right="495"/>
              <w:rPr>
                <w:b/>
                <w:bCs/>
                <w:szCs w:val="18"/>
              </w:rPr>
            </w:pPr>
          </w:p>
          <w:p w14:paraId="42192A64" w14:textId="4EE60C51" w:rsidR="00036450" w:rsidRPr="00975031" w:rsidRDefault="00112054" w:rsidP="00975031">
            <w:pPr>
              <w:pStyle w:val="Heading2"/>
              <w:rPr>
                <w:sz w:val="18"/>
                <w:szCs w:val="18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69A6B7C6" wp14:editId="5C7DB764">
                  <wp:extent cx="3924300" cy="131445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28A57A37" w14:textId="62CA7B5C" w:rsidR="00975031" w:rsidRDefault="00975031" w:rsidP="00975031">
      <w:pPr>
        <w:spacing w:after="200" w:line="273" w:lineRule="auto"/>
        <w:rPr>
          <w:sz w:val="28"/>
          <w:szCs w:val="28"/>
        </w:rPr>
      </w:pPr>
    </w:p>
    <w:p w14:paraId="6422AD87" w14:textId="6AEE4927" w:rsidR="0043117B" w:rsidRDefault="001E6EA8" w:rsidP="000C45FF">
      <w:pPr>
        <w:tabs>
          <w:tab w:val="left" w:pos="990"/>
        </w:tabs>
      </w:pPr>
    </w:p>
    <w:p w14:paraId="527956B3" w14:textId="3D8267F3" w:rsidR="00975031" w:rsidRDefault="00975031" w:rsidP="000C45FF">
      <w:pPr>
        <w:tabs>
          <w:tab w:val="left" w:pos="990"/>
        </w:tabs>
      </w:pPr>
    </w:p>
    <w:p w14:paraId="4EDAAAEB" w14:textId="35DBEAD0" w:rsidR="00975031" w:rsidRDefault="00975031" w:rsidP="00975031"/>
    <w:p w14:paraId="446F7904" w14:textId="001BC939" w:rsidR="00975031" w:rsidRPr="009760F9" w:rsidRDefault="00975031" w:rsidP="00975031">
      <w:pPr>
        <w:pStyle w:val="ListParagraph"/>
        <w:spacing w:after="0"/>
        <w:ind w:left="780" w:firstLine="0"/>
        <w:rPr>
          <w:color w:val="auto"/>
          <w:sz w:val="28"/>
          <w:szCs w:val="28"/>
          <w14:shadow w14:blurRad="50800" w14:dist="50800" w14:dir="5400000" w14:sx="0" w14:sy="0" w14:kx="0" w14:ky="0" w14:algn="ctr">
            <w14:schemeClr w14:val="tx1"/>
          </w14:shadow>
          <w14:textFill>
            <w14:noFill/>
          </w14:textFill>
          <w14:props3d w14:extrusionH="0" w14:contourW="0" w14:prstMaterial="powder"/>
        </w:rPr>
      </w:pPr>
      <w:r>
        <w:tab/>
      </w:r>
    </w:p>
    <w:p w14:paraId="50CC078D" w14:textId="03827988" w:rsidR="00975031" w:rsidRPr="00975031" w:rsidRDefault="00975031" w:rsidP="00975031">
      <w:pPr>
        <w:tabs>
          <w:tab w:val="left" w:pos="4665"/>
        </w:tabs>
      </w:pPr>
    </w:p>
    <w:sectPr w:rsidR="00975031" w:rsidRPr="00975031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96A4" w14:textId="77777777" w:rsidR="00B028FB" w:rsidRDefault="00B028FB" w:rsidP="000C45FF">
      <w:r>
        <w:separator/>
      </w:r>
    </w:p>
  </w:endnote>
  <w:endnote w:type="continuationSeparator" w:id="0">
    <w:p w14:paraId="12CB5BCD" w14:textId="77777777" w:rsidR="00B028FB" w:rsidRDefault="00B028F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9E31" w14:textId="77777777" w:rsidR="00B028FB" w:rsidRDefault="00B028FB" w:rsidP="000C45FF">
      <w:r>
        <w:separator/>
      </w:r>
    </w:p>
  </w:footnote>
  <w:footnote w:type="continuationSeparator" w:id="0">
    <w:p w14:paraId="414F0DA1" w14:textId="77777777" w:rsidR="00B028FB" w:rsidRDefault="00B028F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6F3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CCF47" wp14:editId="2DF8C14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00FD67"/>
    <w:multiLevelType w:val="singleLevel"/>
    <w:tmpl w:val="B900FD67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9215A33"/>
    <w:multiLevelType w:val="multilevel"/>
    <w:tmpl w:val="09215A3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0E23"/>
    <w:multiLevelType w:val="hybridMultilevel"/>
    <w:tmpl w:val="A2D67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5E7F"/>
    <w:multiLevelType w:val="multilevel"/>
    <w:tmpl w:val="4B1D5E7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3B05"/>
    <w:multiLevelType w:val="multilevel"/>
    <w:tmpl w:val="4E0B3B0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C62E6"/>
    <w:multiLevelType w:val="hybridMultilevel"/>
    <w:tmpl w:val="A984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77343"/>
    <w:multiLevelType w:val="multilevel"/>
    <w:tmpl w:val="6ED7734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2573B"/>
    <w:multiLevelType w:val="multilevel"/>
    <w:tmpl w:val="7442573B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4A"/>
    <w:rsid w:val="00036450"/>
    <w:rsid w:val="0005133B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3B7DDE"/>
    <w:rsid w:val="004071FC"/>
    <w:rsid w:val="00445947"/>
    <w:rsid w:val="004813B3"/>
    <w:rsid w:val="00496591"/>
    <w:rsid w:val="004C63E4"/>
    <w:rsid w:val="004D3011"/>
    <w:rsid w:val="004E1211"/>
    <w:rsid w:val="005262AC"/>
    <w:rsid w:val="005712B5"/>
    <w:rsid w:val="005E39D5"/>
    <w:rsid w:val="00600670"/>
    <w:rsid w:val="0062123A"/>
    <w:rsid w:val="00646E75"/>
    <w:rsid w:val="006771D0"/>
    <w:rsid w:val="00715FCB"/>
    <w:rsid w:val="00743101"/>
    <w:rsid w:val="00756D88"/>
    <w:rsid w:val="00764C9F"/>
    <w:rsid w:val="007775E1"/>
    <w:rsid w:val="007867A0"/>
    <w:rsid w:val="007927F5"/>
    <w:rsid w:val="00802CA0"/>
    <w:rsid w:val="00827C9A"/>
    <w:rsid w:val="0085354C"/>
    <w:rsid w:val="009260CD"/>
    <w:rsid w:val="00940A66"/>
    <w:rsid w:val="00952C25"/>
    <w:rsid w:val="00975031"/>
    <w:rsid w:val="009760F9"/>
    <w:rsid w:val="00A2118D"/>
    <w:rsid w:val="00A30E44"/>
    <w:rsid w:val="00AD0A50"/>
    <w:rsid w:val="00AD76E2"/>
    <w:rsid w:val="00B028FB"/>
    <w:rsid w:val="00B20152"/>
    <w:rsid w:val="00B359E4"/>
    <w:rsid w:val="00B57D98"/>
    <w:rsid w:val="00B70850"/>
    <w:rsid w:val="00C066B6"/>
    <w:rsid w:val="00C10A4A"/>
    <w:rsid w:val="00C37BA1"/>
    <w:rsid w:val="00C4674C"/>
    <w:rsid w:val="00C506CF"/>
    <w:rsid w:val="00C72BED"/>
    <w:rsid w:val="00C9578B"/>
    <w:rsid w:val="00CB0055"/>
    <w:rsid w:val="00D0593A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CA9C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SenderAddress">
    <w:name w:val="Sender Address"/>
    <w:basedOn w:val="NoSpacing"/>
    <w:qFormat/>
    <w:rsid w:val="00C10A4A"/>
    <w:pPr>
      <w:spacing w:before="100" w:beforeAutospacing="1" w:line="273" w:lineRule="auto"/>
    </w:pPr>
    <w:rPr>
      <w:rFonts w:ascii="Calibri" w:eastAsia="Times New Roman" w:hAnsi="Calibri" w:cs="Arial"/>
      <w:sz w:val="21"/>
      <w:szCs w:val="21"/>
      <w:lang w:val="en-IN" w:eastAsia="en-IN"/>
    </w:rPr>
  </w:style>
  <w:style w:type="paragraph" w:styleId="NoSpacing">
    <w:name w:val="No Spacing"/>
    <w:uiPriority w:val="1"/>
    <w:qFormat/>
    <w:rsid w:val="00C10A4A"/>
    <w:rPr>
      <w:sz w:val="18"/>
      <w:szCs w:val="22"/>
    </w:rPr>
  </w:style>
  <w:style w:type="paragraph" w:styleId="ListParagraph">
    <w:name w:val="List Paragraph"/>
    <w:basedOn w:val="Normal"/>
    <w:uiPriority w:val="99"/>
    <w:qFormat/>
    <w:rsid w:val="00827C9A"/>
    <w:pPr>
      <w:spacing w:before="100" w:beforeAutospacing="1" w:after="160"/>
      <w:ind w:left="720" w:hanging="288"/>
      <w:contextualSpacing/>
    </w:pPr>
    <w:rPr>
      <w:rFonts w:ascii="Calibri" w:eastAsia="Times New Roman" w:hAnsi="Calibri" w:cs="Arial"/>
      <w:color w:val="675E47"/>
      <w:sz w:val="21"/>
      <w:szCs w:val="21"/>
      <w:lang w:val="en-IN" w:eastAsia="en-IN"/>
    </w:rPr>
  </w:style>
  <w:style w:type="character" w:customStyle="1" w:styleId="16">
    <w:name w:val="16"/>
    <w:basedOn w:val="DefaultParagraphFont"/>
    <w:qFormat/>
    <w:rsid w:val="004E1211"/>
    <w:rPr>
      <w:rFonts w:ascii="Calibri" w:hAnsi="Calibri" w:cs="Calibri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c\AppData\Local\Microsoft\Office\16.0\DTS\en-US%7b6699C0AB-0819-4FA4-8807-A9FC8928446A%7d\%7b5FDF1E7B-4639-4AE1-8310-2E41D86ED283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79076389364372934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5DD2DA0E3041E586BE3C836842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4291-0E69-46D5-B749-AA36F6C43083}"/>
      </w:docPartPr>
      <w:docPartBody>
        <w:p w:rsidR="00B93B23" w:rsidRDefault="008D3650">
          <w:pPr>
            <w:pStyle w:val="8F5DD2DA0E3041E586BE3C836842F2A8"/>
          </w:pPr>
          <w:r w:rsidRPr="00D5459D">
            <w:t>Profile</w:t>
          </w:r>
        </w:p>
      </w:docPartBody>
    </w:docPart>
    <w:docPart>
      <w:docPartPr>
        <w:name w:val="040C2943F9C542A0BF14FD673BFA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7A13-ECFB-48C6-9546-431CB8CF4D1B}"/>
      </w:docPartPr>
      <w:docPartBody>
        <w:p w:rsidR="00B93B23" w:rsidRDefault="008D3650">
          <w:pPr>
            <w:pStyle w:val="040C2943F9C542A0BF14FD673BFA3951"/>
          </w:pPr>
          <w:r w:rsidRPr="004D3011">
            <w:t>PHONE:</w:t>
          </w:r>
        </w:p>
      </w:docPartBody>
    </w:docPart>
    <w:docPart>
      <w:docPartPr>
        <w:name w:val="BA9A522F9E2345F6A077C1F8F69E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69A3-D85A-4A90-92A8-297F20CA5ABC}"/>
      </w:docPartPr>
      <w:docPartBody>
        <w:p w:rsidR="00B93B23" w:rsidRDefault="008D3650">
          <w:pPr>
            <w:pStyle w:val="BA9A522F9E2345F6A077C1F8F69E5520"/>
          </w:pPr>
          <w:r w:rsidRPr="004D3011">
            <w:t>WEBSITE:</w:t>
          </w:r>
        </w:p>
      </w:docPartBody>
    </w:docPart>
    <w:docPart>
      <w:docPartPr>
        <w:name w:val="CAB138197C0743DCBF26D1C01932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5E212-89E6-4E87-B3D1-6CE943FF5602}"/>
      </w:docPartPr>
      <w:docPartBody>
        <w:p w:rsidR="00B93B23" w:rsidRDefault="008D3650">
          <w:pPr>
            <w:pStyle w:val="CAB138197C0743DCBF26D1C019320BBE"/>
          </w:pPr>
          <w:r w:rsidRPr="004D3011">
            <w:t>EMAIL:</w:t>
          </w:r>
        </w:p>
      </w:docPartBody>
    </w:docPart>
    <w:docPart>
      <w:docPartPr>
        <w:name w:val="2DFB33959670431D80CA94B8066A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C9E-A2EB-4162-87A2-C92B2A76B638}"/>
      </w:docPartPr>
      <w:docPartBody>
        <w:p w:rsidR="00B93B23" w:rsidRDefault="008D3650">
          <w:pPr>
            <w:pStyle w:val="2DFB33959670431D80CA94B8066A0D36"/>
          </w:pPr>
          <w:r w:rsidRPr="00CB0055">
            <w:t>Hobbies</w:t>
          </w:r>
        </w:p>
      </w:docPartBody>
    </w:docPart>
    <w:docPart>
      <w:docPartPr>
        <w:name w:val="CA6F58C403C3451E95D00955090D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6517-E319-471A-B600-46AE03BAC45A}"/>
      </w:docPartPr>
      <w:docPartBody>
        <w:p w:rsidR="00B93B23" w:rsidRDefault="008D3650">
          <w:pPr>
            <w:pStyle w:val="CA6F58C403C3451E95D00955090D125A"/>
          </w:pPr>
          <w:r w:rsidRPr="00036450">
            <w:t>EDUCATION</w:t>
          </w:r>
        </w:p>
      </w:docPartBody>
    </w:docPart>
    <w:docPart>
      <w:docPartPr>
        <w:name w:val="7C66721DE59847699EEA74ED262C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FBA7-ED5E-497B-ADA1-A0BF51FEF268}"/>
      </w:docPartPr>
      <w:docPartBody>
        <w:p w:rsidR="00B93B23" w:rsidRDefault="008D3650">
          <w:pPr>
            <w:pStyle w:val="7C66721DE59847699EEA74ED262CD098"/>
          </w:pPr>
          <w:r w:rsidRPr="00036450">
            <w:t>WORK EXPERIENCE</w:t>
          </w:r>
        </w:p>
      </w:docPartBody>
    </w:docPart>
    <w:docPart>
      <w:docPartPr>
        <w:name w:val="AAA59F16ADB8427BA45E9257F984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4732-B25F-497A-93AD-A7B122DDEE77}"/>
      </w:docPartPr>
      <w:docPartBody>
        <w:p w:rsidR="00B93B23" w:rsidRDefault="001F4A9C" w:rsidP="001F4A9C">
          <w:pPr>
            <w:pStyle w:val="AAA59F16ADB8427BA45E9257F98479DF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9C"/>
    <w:rsid w:val="001F4A9C"/>
    <w:rsid w:val="008D3650"/>
    <w:rsid w:val="00B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DD2DA0E3041E586BE3C836842F2A8">
    <w:name w:val="8F5DD2DA0E3041E586BE3C836842F2A8"/>
  </w:style>
  <w:style w:type="paragraph" w:customStyle="1" w:styleId="040C2943F9C542A0BF14FD673BFA3951">
    <w:name w:val="040C2943F9C542A0BF14FD673BFA3951"/>
  </w:style>
  <w:style w:type="paragraph" w:customStyle="1" w:styleId="BA9A522F9E2345F6A077C1F8F69E5520">
    <w:name w:val="BA9A522F9E2345F6A077C1F8F69E5520"/>
  </w:style>
  <w:style w:type="paragraph" w:customStyle="1" w:styleId="CAB138197C0743DCBF26D1C019320BBE">
    <w:name w:val="CAB138197C0743DCBF26D1C019320BB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DFB33959670431D80CA94B8066A0D36">
    <w:name w:val="2DFB33959670431D80CA94B8066A0D36"/>
  </w:style>
  <w:style w:type="paragraph" w:customStyle="1" w:styleId="CA6F58C403C3451E95D00955090D125A">
    <w:name w:val="CA6F58C403C3451E95D00955090D125A"/>
  </w:style>
  <w:style w:type="paragraph" w:customStyle="1" w:styleId="7C66721DE59847699EEA74ED262CD098">
    <w:name w:val="7C66721DE59847699EEA74ED262CD09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AA59F16ADB8427BA45E9257F98479DF">
    <w:name w:val="AAA59F16ADB8427BA45E9257F98479DF"/>
    <w:rsid w:val="001F4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{5FDF1E7B-4639-4AE1-8310-2E41D86ED283}tf00546271_win32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2024-03-28T19:04:00Z</dcterms:created>
  <dcterms:modified xsi:type="dcterms:W3CDTF">2024-03-28T19:04:00Z</dcterms:modified>
</cp:coreProperties>
</file>